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4DA" w:rsidRDefault="00CD14DA" w:rsidP="00366963">
      <w:pPr>
        <w:pStyle w:val="NoSpacing"/>
        <w:rPr>
          <w:rFonts w:ascii="Times New Roman" w:hAnsi="Times New Roman"/>
          <w:b/>
        </w:rPr>
      </w:pPr>
    </w:p>
    <w:p w:rsidR="00CD14DA" w:rsidRDefault="00CD14DA" w:rsidP="00366963">
      <w:pPr>
        <w:pStyle w:val="NoSpacing"/>
        <w:rPr>
          <w:rFonts w:ascii="Times New Roman" w:hAnsi="Times New Roman"/>
          <w:b/>
        </w:rPr>
      </w:pPr>
    </w:p>
    <w:p w:rsidR="00CD14DA" w:rsidRPr="00FF0824" w:rsidRDefault="00CD14DA" w:rsidP="00FF0824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Posted 06/17/2014 @ 9:15 am by MCR</w:t>
      </w:r>
    </w:p>
    <w:p w:rsidR="00CD14DA" w:rsidRPr="00857DA4" w:rsidRDefault="00CD14DA" w:rsidP="00240976">
      <w:pPr>
        <w:pStyle w:val="NoSpacing"/>
        <w:jc w:val="center"/>
        <w:rPr>
          <w:rFonts w:ascii="Times New Roman" w:hAnsi="Times New Roman"/>
          <w:b/>
        </w:rPr>
      </w:pPr>
    </w:p>
    <w:p w:rsidR="00CD14DA" w:rsidRPr="00857DA4" w:rsidRDefault="00CD14DA" w:rsidP="00B3625B">
      <w:pPr>
        <w:pStyle w:val="NoSpacing"/>
        <w:tabs>
          <w:tab w:val="left" w:pos="90"/>
        </w:tabs>
        <w:jc w:val="center"/>
        <w:rPr>
          <w:rFonts w:ascii="Times New Roman" w:hAnsi="Times New Roman"/>
          <w:b/>
        </w:rPr>
      </w:pPr>
      <w:r w:rsidRPr="00857DA4">
        <w:rPr>
          <w:rFonts w:ascii="Times New Roman" w:hAnsi="Times New Roman"/>
          <w:b/>
        </w:rPr>
        <w:t>School Committee</w:t>
      </w:r>
      <w:r>
        <w:rPr>
          <w:rFonts w:ascii="Times New Roman" w:hAnsi="Times New Roman"/>
          <w:b/>
        </w:rPr>
        <w:t xml:space="preserve"> - Agenda</w:t>
      </w:r>
    </w:p>
    <w:p w:rsidR="00CD14DA" w:rsidRPr="00857DA4" w:rsidRDefault="00CD14DA" w:rsidP="00240976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Monday, June 23, 2014</w:t>
      </w:r>
    </w:p>
    <w:p w:rsidR="00CD14DA" w:rsidRPr="00857DA4" w:rsidRDefault="00CD14DA" w:rsidP="00240976">
      <w:pPr>
        <w:pStyle w:val="NoSpacing"/>
        <w:jc w:val="center"/>
        <w:rPr>
          <w:rFonts w:ascii="Times New Roman" w:hAnsi="Times New Roman"/>
          <w:b/>
        </w:rPr>
      </w:pPr>
      <w:r w:rsidRPr="00857DA4">
        <w:rPr>
          <w:rFonts w:ascii="Times New Roman" w:hAnsi="Times New Roman"/>
          <w:b/>
        </w:rPr>
        <w:t>6:00 PM</w:t>
      </w:r>
    </w:p>
    <w:p w:rsidR="00CD14DA" w:rsidRPr="00857DA4" w:rsidRDefault="00CD14DA" w:rsidP="00B15C20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Town Hall Meeting Room</w:t>
      </w:r>
    </w:p>
    <w:p w:rsidR="00CD14DA" w:rsidRDefault="00CD14DA" w:rsidP="00527770">
      <w:pPr>
        <w:pStyle w:val="NoSpacing"/>
        <w:rPr>
          <w:rFonts w:ascii="Times New Roman" w:hAnsi="Times New Roman"/>
          <w:b/>
        </w:rPr>
      </w:pPr>
    </w:p>
    <w:p w:rsidR="00CD14DA" w:rsidRDefault="00CD14DA" w:rsidP="00527770">
      <w:pPr>
        <w:pStyle w:val="NoSpacing"/>
        <w:rPr>
          <w:rFonts w:ascii="Times New Roman" w:hAnsi="Times New Roman"/>
          <w:b/>
        </w:rPr>
      </w:pPr>
    </w:p>
    <w:p w:rsidR="00CD14DA" w:rsidRPr="00857DA4" w:rsidRDefault="00CD14DA" w:rsidP="00527770">
      <w:pPr>
        <w:pStyle w:val="NoSpacing"/>
        <w:rPr>
          <w:rFonts w:ascii="Times New Roman" w:hAnsi="Times New Roman"/>
          <w:b/>
        </w:rPr>
      </w:pPr>
    </w:p>
    <w:p w:rsidR="00CD14DA" w:rsidRDefault="00CD14DA" w:rsidP="00857DA4">
      <w:pPr>
        <w:pStyle w:val="NoSpacing"/>
        <w:numPr>
          <w:ilvl w:val="0"/>
          <w:numId w:val="6"/>
        </w:numPr>
        <w:spacing w:line="480" w:lineRule="auto"/>
        <w:rPr>
          <w:rFonts w:ascii="Times New Roman" w:hAnsi="Times New Roman"/>
          <w:b/>
        </w:rPr>
      </w:pPr>
      <w:r w:rsidRPr="00857DA4">
        <w:rPr>
          <w:rFonts w:ascii="Times New Roman" w:hAnsi="Times New Roman"/>
          <w:b/>
        </w:rPr>
        <w:t>Call to Order (6:00)</w:t>
      </w:r>
    </w:p>
    <w:p w:rsidR="00CD14DA" w:rsidRPr="00AA67B4" w:rsidRDefault="00CD14DA" w:rsidP="00AA67B4">
      <w:pPr>
        <w:pStyle w:val="NoSpacing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Review Minutes (6:0</w:t>
      </w:r>
      <w:r w:rsidRPr="00857DA4">
        <w:rPr>
          <w:rFonts w:ascii="Times New Roman" w:hAnsi="Times New Roman"/>
          <w:b/>
        </w:rPr>
        <w:t>0)</w:t>
      </w:r>
    </w:p>
    <w:p w:rsidR="00CD14DA" w:rsidRDefault="00CD14DA" w:rsidP="001C0ADF">
      <w:pPr>
        <w:pStyle w:val="NoSpacing"/>
        <w:ind w:left="1800"/>
        <w:rPr>
          <w:rFonts w:ascii="Times New Roman" w:hAnsi="Times New Roman"/>
          <w:b/>
        </w:rPr>
      </w:pPr>
    </w:p>
    <w:p w:rsidR="00CD14DA" w:rsidRPr="00857DA4" w:rsidRDefault="00CD14DA" w:rsidP="00857DA4">
      <w:pPr>
        <w:pStyle w:val="NoSpacing"/>
        <w:numPr>
          <w:ilvl w:val="0"/>
          <w:numId w:val="6"/>
        </w:numPr>
        <w:spacing w:line="480" w:lineRule="auto"/>
        <w:rPr>
          <w:rFonts w:ascii="Times New Roman" w:hAnsi="Times New Roman"/>
          <w:b/>
        </w:rPr>
      </w:pPr>
      <w:r w:rsidRPr="00857DA4">
        <w:rPr>
          <w:rFonts w:ascii="Times New Roman" w:hAnsi="Times New Roman"/>
          <w:b/>
        </w:rPr>
        <w:t>Int</w:t>
      </w:r>
      <w:r>
        <w:rPr>
          <w:rFonts w:ascii="Times New Roman" w:hAnsi="Times New Roman"/>
          <w:b/>
        </w:rPr>
        <w:t>erested Citizens Commentary (6:10</w:t>
      </w:r>
      <w:r w:rsidRPr="00857DA4">
        <w:rPr>
          <w:rFonts w:ascii="Times New Roman" w:hAnsi="Times New Roman"/>
          <w:b/>
        </w:rPr>
        <w:t>)</w:t>
      </w:r>
    </w:p>
    <w:p w:rsidR="00CD14DA" w:rsidRPr="00857DA4" w:rsidRDefault="00CD14DA" w:rsidP="00857DA4">
      <w:pPr>
        <w:pStyle w:val="NoSpacing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Reports (6:20</w:t>
      </w:r>
      <w:r w:rsidRPr="00857DA4">
        <w:rPr>
          <w:rFonts w:ascii="Times New Roman" w:hAnsi="Times New Roman"/>
          <w:b/>
        </w:rPr>
        <w:t>)</w:t>
      </w:r>
    </w:p>
    <w:p w:rsidR="00CD14DA" w:rsidRPr="00857DA4" w:rsidRDefault="00CD14DA" w:rsidP="004E41DC">
      <w:pPr>
        <w:pStyle w:val="NoSpacing"/>
        <w:numPr>
          <w:ilvl w:val="1"/>
          <w:numId w:val="7"/>
        </w:numPr>
        <w:rPr>
          <w:rFonts w:ascii="Times New Roman" w:hAnsi="Times New Roman"/>
          <w:b/>
        </w:rPr>
      </w:pPr>
      <w:r w:rsidRPr="00857DA4">
        <w:rPr>
          <w:rFonts w:ascii="Times New Roman" w:hAnsi="Times New Roman"/>
          <w:b/>
        </w:rPr>
        <w:t>Student</w:t>
      </w:r>
    </w:p>
    <w:p w:rsidR="00CD14DA" w:rsidRPr="00857DA4" w:rsidRDefault="00CD14DA" w:rsidP="00857DA4">
      <w:pPr>
        <w:pStyle w:val="NoSpacing"/>
        <w:numPr>
          <w:ilvl w:val="1"/>
          <w:numId w:val="7"/>
        </w:numPr>
        <w:rPr>
          <w:rFonts w:ascii="Times New Roman" w:hAnsi="Times New Roman"/>
          <w:b/>
        </w:rPr>
      </w:pPr>
      <w:r w:rsidRPr="00857DA4">
        <w:rPr>
          <w:rFonts w:ascii="Times New Roman" w:hAnsi="Times New Roman"/>
          <w:b/>
        </w:rPr>
        <w:t>Superintendent</w:t>
      </w:r>
    </w:p>
    <w:p w:rsidR="00CD14DA" w:rsidRPr="00577B08" w:rsidRDefault="00CD14DA" w:rsidP="00577B08">
      <w:pPr>
        <w:pStyle w:val="NoSpacing"/>
        <w:numPr>
          <w:ilvl w:val="1"/>
          <w:numId w:val="7"/>
        </w:numPr>
        <w:spacing w:line="480" w:lineRule="auto"/>
        <w:rPr>
          <w:rFonts w:ascii="Times New Roman" w:hAnsi="Times New Roman"/>
          <w:b/>
        </w:rPr>
      </w:pPr>
      <w:r w:rsidRPr="00857DA4">
        <w:rPr>
          <w:rFonts w:ascii="Times New Roman" w:hAnsi="Times New Roman"/>
          <w:b/>
        </w:rPr>
        <w:t>Liaison and Subcommittees</w:t>
      </w:r>
    </w:p>
    <w:p w:rsidR="00CD14DA" w:rsidRDefault="00CD14DA" w:rsidP="004E41DC">
      <w:pPr>
        <w:pStyle w:val="NoSpacing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Dee Bus Company – </w:t>
      </w: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/>
            </w:rPr>
            <w:t>Bus Route</w:t>
          </w:r>
        </w:smartTag>
      </w:smartTag>
      <w:r>
        <w:rPr>
          <w:rFonts w:ascii="Times New Roman" w:hAnsi="Times New Roman"/>
          <w:b/>
        </w:rPr>
        <w:t xml:space="preserve"> Update   (6:30)</w:t>
      </w:r>
    </w:p>
    <w:p w:rsidR="00CD14DA" w:rsidRDefault="00CD14DA" w:rsidP="00823C12">
      <w:pPr>
        <w:pStyle w:val="NoSpacing"/>
        <w:rPr>
          <w:rFonts w:ascii="Times New Roman" w:hAnsi="Times New Roman"/>
          <w:b/>
        </w:rPr>
      </w:pPr>
    </w:p>
    <w:p w:rsidR="00CD14DA" w:rsidRPr="004E41DC" w:rsidRDefault="00CD14DA" w:rsidP="00823C12">
      <w:pPr>
        <w:pStyle w:val="NoSpacing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Approval of International Field Trips (6:40)</w:t>
      </w:r>
    </w:p>
    <w:p w:rsidR="00CD14DA" w:rsidRDefault="00CD14DA" w:rsidP="00FC7295">
      <w:pPr>
        <w:pStyle w:val="NoSpacing"/>
        <w:rPr>
          <w:rFonts w:ascii="Times New Roman" w:hAnsi="Times New Roman"/>
          <w:b/>
        </w:rPr>
      </w:pPr>
    </w:p>
    <w:p w:rsidR="00CD14DA" w:rsidRDefault="00CD14DA" w:rsidP="00FC7295">
      <w:pPr>
        <w:pStyle w:val="NoSpacing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School Improvement Plans  (6:40)</w:t>
      </w:r>
    </w:p>
    <w:p w:rsidR="00CD14DA" w:rsidRDefault="00CD14DA" w:rsidP="00A86C7D">
      <w:pPr>
        <w:pStyle w:val="ListParagraph"/>
        <w:numPr>
          <w:ilvl w:val="0"/>
          <w:numId w:val="29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HES</w:t>
      </w:r>
    </w:p>
    <w:p w:rsidR="00CD14DA" w:rsidRDefault="00CD14DA" w:rsidP="00A86C7D">
      <w:pPr>
        <w:pStyle w:val="ListParagraph"/>
        <w:numPr>
          <w:ilvl w:val="0"/>
          <w:numId w:val="29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Bromfield</w:t>
      </w:r>
    </w:p>
    <w:p w:rsidR="00CD14DA" w:rsidRDefault="00CD14DA" w:rsidP="00FC7295">
      <w:pPr>
        <w:pStyle w:val="NoSpacing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2014-2017 District Goals Implementation Plan (7:40)</w:t>
      </w:r>
    </w:p>
    <w:p w:rsidR="00CD14DA" w:rsidRDefault="00CD14DA" w:rsidP="004E41DC">
      <w:pPr>
        <w:pStyle w:val="NoSpacing"/>
        <w:ind w:left="1440"/>
        <w:rPr>
          <w:rFonts w:ascii="Times New Roman" w:hAnsi="Times New Roman"/>
          <w:b/>
        </w:rPr>
      </w:pPr>
    </w:p>
    <w:p w:rsidR="00CD14DA" w:rsidRDefault="00CD14DA" w:rsidP="001859C7">
      <w:pPr>
        <w:pStyle w:val="NoSpacing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The Bromfield House – Long Term Use (8:00</w:t>
      </w:r>
      <w:r w:rsidRPr="00857DA4">
        <w:rPr>
          <w:rFonts w:ascii="Times New Roman" w:hAnsi="Times New Roman"/>
          <w:b/>
        </w:rPr>
        <w:t>)</w:t>
      </w:r>
    </w:p>
    <w:p w:rsidR="00CD14DA" w:rsidRDefault="00CD14DA" w:rsidP="00823C12">
      <w:pPr>
        <w:pStyle w:val="ListParagraph"/>
        <w:rPr>
          <w:rFonts w:ascii="Times New Roman" w:hAnsi="Times New Roman"/>
          <w:b/>
        </w:rPr>
      </w:pPr>
    </w:p>
    <w:p w:rsidR="00CD14DA" w:rsidRDefault="00CD14DA" w:rsidP="001859C7">
      <w:pPr>
        <w:pStyle w:val="NoSpacing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HES Parking Lot Design (8:10)</w:t>
      </w:r>
    </w:p>
    <w:p w:rsidR="00CD14DA" w:rsidRPr="00A86C7D" w:rsidRDefault="00CD14DA" w:rsidP="00A86C7D">
      <w:pPr>
        <w:pStyle w:val="NoSpacing"/>
        <w:rPr>
          <w:rFonts w:ascii="Times New Roman" w:hAnsi="Times New Roman"/>
          <w:b/>
        </w:rPr>
      </w:pPr>
    </w:p>
    <w:p w:rsidR="00CD14DA" w:rsidRPr="00B15C20" w:rsidRDefault="00CD14DA" w:rsidP="00B15C20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Superintendent Transition Plan Update (8:20)</w:t>
      </w:r>
    </w:p>
    <w:p w:rsidR="00CD14DA" w:rsidRPr="00857DA4" w:rsidRDefault="00CD14DA" w:rsidP="00AA67B4">
      <w:pPr>
        <w:pStyle w:val="NoSpacing"/>
        <w:rPr>
          <w:rFonts w:ascii="Times New Roman" w:hAnsi="Times New Roman"/>
          <w:b/>
        </w:rPr>
      </w:pPr>
    </w:p>
    <w:p w:rsidR="00CD14DA" w:rsidRDefault="00CD14DA" w:rsidP="00AA67B4">
      <w:pPr>
        <w:pStyle w:val="NoSpacing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FY15 Personnel Report  (8:25</w:t>
      </w:r>
      <w:r w:rsidRPr="00AB30BC">
        <w:rPr>
          <w:rFonts w:ascii="Times New Roman" w:hAnsi="Times New Roman"/>
          <w:b/>
        </w:rPr>
        <w:t>)</w:t>
      </w:r>
    </w:p>
    <w:p w:rsidR="00CD14DA" w:rsidRPr="00857DA4" w:rsidRDefault="00CD14DA" w:rsidP="00FC7295">
      <w:pPr>
        <w:pStyle w:val="NoSpacing"/>
        <w:rPr>
          <w:rFonts w:ascii="Times New Roman" w:hAnsi="Times New Roman"/>
          <w:b/>
        </w:rPr>
      </w:pPr>
    </w:p>
    <w:p w:rsidR="00CD14DA" w:rsidRDefault="00CD14DA" w:rsidP="0052416E">
      <w:pPr>
        <w:pStyle w:val="NoSpacing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Financial Report   (8:30)</w:t>
      </w:r>
    </w:p>
    <w:p w:rsidR="00CD14DA" w:rsidRDefault="00CD14DA" w:rsidP="00AA1E36">
      <w:pPr>
        <w:pStyle w:val="NoSpacing"/>
        <w:numPr>
          <w:ilvl w:val="0"/>
          <w:numId w:val="2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Year-End Projections</w:t>
      </w:r>
    </w:p>
    <w:p w:rsidR="00CD14DA" w:rsidRDefault="00CD14DA" w:rsidP="00AA1E36">
      <w:pPr>
        <w:pStyle w:val="NoSpacing"/>
        <w:numPr>
          <w:ilvl w:val="0"/>
          <w:numId w:val="2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Bromfield Gas Bill</w:t>
      </w:r>
    </w:p>
    <w:p w:rsidR="00CD14DA" w:rsidRDefault="00CD14DA" w:rsidP="00823C12">
      <w:pPr>
        <w:pStyle w:val="NoSpacing"/>
        <w:rPr>
          <w:rFonts w:ascii="Times New Roman" w:hAnsi="Times New Roman"/>
          <w:b/>
        </w:rPr>
      </w:pPr>
    </w:p>
    <w:p w:rsidR="00CD14DA" w:rsidRDefault="00CD14DA" w:rsidP="00823C12">
      <w:pPr>
        <w:pStyle w:val="NoSpacing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August 29, 2014 – School In Session Consideration (8:40)</w:t>
      </w:r>
    </w:p>
    <w:p w:rsidR="00CD14DA" w:rsidRDefault="00CD14DA" w:rsidP="00FA6CB4">
      <w:pPr>
        <w:pStyle w:val="NoSpacing"/>
        <w:rPr>
          <w:rFonts w:ascii="Times New Roman" w:hAnsi="Times New Roman"/>
          <w:b/>
        </w:rPr>
      </w:pPr>
    </w:p>
    <w:p w:rsidR="00CD14DA" w:rsidRDefault="00CD14DA" w:rsidP="00FA6CB4">
      <w:pPr>
        <w:pStyle w:val="NoSpacing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Update on Apple Leasing Contract  (8:45)</w:t>
      </w:r>
    </w:p>
    <w:p w:rsidR="00CD14DA" w:rsidRDefault="00CD14DA" w:rsidP="00F53DC9">
      <w:pPr>
        <w:pStyle w:val="NoSpacing"/>
        <w:ind w:left="1440"/>
        <w:rPr>
          <w:rFonts w:ascii="Times New Roman" w:hAnsi="Times New Roman"/>
          <w:b/>
        </w:rPr>
      </w:pPr>
    </w:p>
    <w:p w:rsidR="00CD14DA" w:rsidRDefault="00CD14DA" w:rsidP="00FA5C06">
      <w:pPr>
        <w:pStyle w:val="NoSpacing"/>
        <w:numPr>
          <w:ilvl w:val="0"/>
          <w:numId w:val="6"/>
        </w:numPr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Future Agenda Items (8:50)</w:t>
      </w:r>
    </w:p>
    <w:p w:rsidR="00CD14DA" w:rsidRDefault="00CD14DA" w:rsidP="00FA5C06">
      <w:pPr>
        <w:pStyle w:val="NoSpacing"/>
        <w:numPr>
          <w:ilvl w:val="0"/>
          <w:numId w:val="6"/>
        </w:numPr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Interested Citizen and School Committee Commentary (8:55</w:t>
      </w:r>
      <w:bookmarkStart w:id="0" w:name="_GoBack"/>
      <w:bookmarkEnd w:id="0"/>
      <w:r>
        <w:rPr>
          <w:rFonts w:ascii="Times New Roman" w:hAnsi="Times New Roman"/>
          <w:b/>
        </w:rPr>
        <w:t>)</w:t>
      </w:r>
    </w:p>
    <w:p w:rsidR="00CD14DA" w:rsidRDefault="00CD14DA" w:rsidP="00857DA4">
      <w:pPr>
        <w:pStyle w:val="NoSpacing"/>
        <w:numPr>
          <w:ilvl w:val="0"/>
          <w:numId w:val="6"/>
        </w:numPr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Adjournment (9:00</w:t>
      </w:r>
      <w:r w:rsidRPr="00857DA4">
        <w:rPr>
          <w:rFonts w:ascii="Times New Roman" w:hAnsi="Times New Roman"/>
          <w:b/>
        </w:rPr>
        <w:t>)</w:t>
      </w:r>
    </w:p>
    <w:p w:rsidR="00CD14DA" w:rsidRDefault="00CD14DA" w:rsidP="00B15C20">
      <w:pPr>
        <w:pStyle w:val="NoSpacing"/>
        <w:spacing w:line="480" w:lineRule="auto"/>
        <w:ind w:left="1080"/>
        <w:rPr>
          <w:rFonts w:ascii="Times New Roman" w:hAnsi="Times New Roman"/>
          <w:b/>
        </w:rPr>
      </w:pPr>
    </w:p>
    <w:sectPr w:rsidR="00CD14DA" w:rsidSect="00B15C20">
      <w:headerReference w:type="default" r:id="rId7"/>
      <w:pgSz w:w="12240" w:h="15840"/>
      <w:pgMar w:top="0" w:right="900" w:bottom="0" w:left="126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4DA" w:rsidRDefault="00CD14DA" w:rsidP="00C235A1">
      <w:pPr>
        <w:spacing w:after="0" w:line="240" w:lineRule="auto"/>
      </w:pPr>
      <w:r>
        <w:separator/>
      </w:r>
    </w:p>
  </w:endnote>
  <w:endnote w:type="continuationSeparator" w:id="0">
    <w:p w:rsidR="00CD14DA" w:rsidRDefault="00CD14DA" w:rsidP="00C2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4DA" w:rsidRDefault="00CD14DA" w:rsidP="00C235A1">
      <w:pPr>
        <w:spacing w:after="0" w:line="240" w:lineRule="auto"/>
      </w:pPr>
      <w:r>
        <w:separator/>
      </w:r>
    </w:p>
  </w:footnote>
  <w:footnote w:type="continuationSeparator" w:id="0">
    <w:p w:rsidR="00CD14DA" w:rsidRDefault="00CD14DA" w:rsidP="00C23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4DA" w:rsidRDefault="00CD14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4EC"/>
    <w:multiLevelType w:val="hybridMultilevel"/>
    <w:tmpl w:val="656440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8620F7"/>
    <w:multiLevelType w:val="hybridMultilevel"/>
    <w:tmpl w:val="D13C9B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CE85CE0"/>
    <w:multiLevelType w:val="hybridMultilevel"/>
    <w:tmpl w:val="8CBA38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E5C1290"/>
    <w:multiLevelType w:val="hybridMultilevel"/>
    <w:tmpl w:val="C1B4C2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1F529CC"/>
    <w:multiLevelType w:val="hybridMultilevel"/>
    <w:tmpl w:val="843EB6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4E723A2"/>
    <w:multiLevelType w:val="hybridMultilevel"/>
    <w:tmpl w:val="63A4F7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5225B97"/>
    <w:multiLevelType w:val="hybridMultilevel"/>
    <w:tmpl w:val="D5442F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96435F7"/>
    <w:multiLevelType w:val="hybridMultilevel"/>
    <w:tmpl w:val="D35288C2"/>
    <w:lvl w:ilvl="0" w:tplc="73CE02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345216"/>
    <w:multiLevelType w:val="hybridMultilevel"/>
    <w:tmpl w:val="CBD66D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C8B4866"/>
    <w:multiLevelType w:val="hybridMultilevel"/>
    <w:tmpl w:val="65CEF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1D772DD"/>
    <w:multiLevelType w:val="hybridMultilevel"/>
    <w:tmpl w:val="C38AFB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2D504C2"/>
    <w:multiLevelType w:val="hybridMultilevel"/>
    <w:tmpl w:val="80060E30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>
    <w:nsid w:val="27FB7140"/>
    <w:multiLevelType w:val="hybridMultilevel"/>
    <w:tmpl w:val="05667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A7248C"/>
    <w:multiLevelType w:val="hybridMultilevel"/>
    <w:tmpl w:val="6DB2A8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F8D7218"/>
    <w:multiLevelType w:val="hybridMultilevel"/>
    <w:tmpl w:val="A2FE814A"/>
    <w:lvl w:ilvl="0" w:tplc="F9E69E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9515B9"/>
    <w:multiLevelType w:val="hybridMultilevel"/>
    <w:tmpl w:val="3D962524"/>
    <w:lvl w:ilvl="0" w:tplc="F9E69E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9D0FF5"/>
    <w:multiLevelType w:val="hybridMultilevel"/>
    <w:tmpl w:val="CFF6C7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E0879A9"/>
    <w:multiLevelType w:val="hybridMultilevel"/>
    <w:tmpl w:val="08306E8E"/>
    <w:lvl w:ilvl="0" w:tplc="4F54D4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514B39"/>
    <w:multiLevelType w:val="hybridMultilevel"/>
    <w:tmpl w:val="FED00D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2F6221E"/>
    <w:multiLevelType w:val="hybridMultilevel"/>
    <w:tmpl w:val="D57EC3F4"/>
    <w:lvl w:ilvl="0" w:tplc="F9E69E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D311631"/>
    <w:multiLevelType w:val="hybridMultilevel"/>
    <w:tmpl w:val="615EB6A4"/>
    <w:lvl w:ilvl="0" w:tplc="81DE98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D840D1B"/>
    <w:multiLevelType w:val="hybridMultilevel"/>
    <w:tmpl w:val="C5EEF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C947103"/>
    <w:multiLevelType w:val="hybridMultilevel"/>
    <w:tmpl w:val="C4DCB3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CA74AA2"/>
    <w:multiLevelType w:val="hybridMultilevel"/>
    <w:tmpl w:val="C974173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4">
    <w:nsid w:val="62CF6FC0"/>
    <w:multiLevelType w:val="hybridMultilevel"/>
    <w:tmpl w:val="377E6B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3E21549"/>
    <w:multiLevelType w:val="hybridMultilevel"/>
    <w:tmpl w:val="6FEC2C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B4C0A8D"/>
    <w:multiLevelType w:val="hybridMultilevel"/>
    <w:tmpl w:val="5002C8B0"/>
    <w:lvl w:ilvl="0" w:tplc="0A12CD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5146387"/>
    <w:multiLevelType w:val="hybridMultilevel"/>
    <w:tmpl w:val="FAD20B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DF32F38"/>
    <w:multiLevelType w:val="hybridMultilevel"/>
    <w:tmpl w:val="E37819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8"/>
  </w:num>
  <w:num w:numId="3">
    <w:abstractNumId w:val="26"/>
  </w:num>
  <w:num w:numId="4">
    <w:abstractNumId w:val="7"/>
  </w:num>
  <w:num w:numId="5">
    <w:abstractNumId w:val="20"/>
  </w:num>
  <w:num w:numId="6">
    <w:abstractNumId w:val="19"/>
  </w:num>
  <w:num w:numId="7">
    <w:abstractNumId w:val="14"/>
  </w:num>
  <w:num w:numId="8">
    <w:abstractNumId w:val="15"/>
  </w:num>
  <w:num w:numId="9">
    <w:abstractNumId w:val="3"/>
  </w:num>
  <w:num w:numId="10">
    <w:abstractNumId w:val="13"/>
  </w:num>
  <w:num w:numId="11">
    <w:abstractNumId w:val="8"/>
  </w:num>
  <w:num w:numId="12">
    <w:abstractNumId w:val="5"/>
  </w:num>
  <w:num w:numId="13">
    <w:abstractNumId w:val="23"/>
  </w:num>
  <w:num w:numId="14">
    <w:abstractNumId w:val="12"/>
  </w:num>
  <w:num w:numId="15">
    <w:abstractNumId w:val="11"/>
  </w:num>
  <w:num w:numId="16">
    <w:abstractNumId w:val="10"/>
  </w:num>
  <w:num w:numId="17">
    <w:abstractNumId w:val="6"/>
  </w:num>
  <w:num w:numId="18">
    <w:abstractNumId w:val="4"/>
  </w:num>
  <w:num w:numId="19">
    <w:abstractNumId w:val="16"/>
  </w:num>
  <w:num w:numId="20">
    <w:abstractNumId w:val="27"/>
  </w:num>
  <w:num w:numId="21">
    <w:abstractNumId w:val="1"/>
  </w:num>
  <w:num w:numId="22">
    <w:abstractNumId w:val="18"/>
  </w:num>
  <w:num w:numId="23">
    <w:abstractNumId w:val="22"/>
  </w:num>
  <w:num w:numId="24">
    <w:abstractNumId w:val="24"/>
  </w:num>
  <w:num w:numId="25">
    <w:abstractNumId w:val="2"/>
  </w:num>
  <w:num w:numId="26">
    <w:abstractNumId w:val="25"/>
  </w:num>
  <w:num w:numId="27">
    <w:abstractNumId w:val="0"/>
  </w:num>
  <w:num w:numId="28">
    <w:abstractNumId w:val="21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770"/>
    <w:rsid w:val="00021AC9"/>
    <w:rsid w:val="00057FB4"/>
    <w:rsid w:val="000B5283"/>
    <w:rsid w:val="001859C7"/>
    <w:rsid w:val="001C0ADF"/>
    <w:rsid w:val="00240976"/>
    <w:rsid w:val="00290754"/>
    <w:rsid w:val="002C4D33"/>
    <w:rsid w:val="0031024A"/>
    <w:rsid w:val="00341A06"/>
    <w:rsid w:val="00366963"/>
    <w:rsid w:val="00381EC7"/>
    <w:rsid w:val="003A118C"/>
    <w:rsid w:val="003B20B9"/>
    <w:rsid w:val="004C3426"/>
    <w:rsid w:val="004D7271"/>
    <w:rsid w:val="004E41DC"/>
    <w:rsid w:val="0052416E"/>
    <w:rsid w:val="00527770"/>
    <w:rsid w:val="00577B08"/>
    <w:rsid w:val="00587AF9"/>
    <w:rsid w:val="00597BA3"/>
    <w:rsid w:val="005A4639"/>
    <w:rsid w:val="005B15CC"/>
    <w:rsid w:val="005C3A59"/>
    <w:rsid w:val="00621DF3"/>
    <w:rsid w:val="00656DD0"/>
    <w:rsid w:val="00676DD4"/>
    <w:rsid w:val="006A4455"/>
    <w:rsid w:val="006C6D44"/>
    <w:rsid w:val="00700DF5"/>
    <w:rsid w:val="007078E2"/>
    <w:rsid w:val="007150F1"/>
    <w:rsid w:val="007431BD"/>
    <w:rsid w:val="007A1A7D"/>
    <w:rsid w:val="007E64BC"/>
    <w:rsid w:val="007F0E28"/>
    <w:rsid w:val="00823C12"/>
    <w:rsid w:val="0085799A"/>
    <w:rsid w:val="00857DA4"/>
    <w:rsid w:val="008D75A3"/>
    <w:rsid w:val="00980CDF"/>
    <w:rsid w:val="00992D8E"/>
    <w:rsid w:val="00A57C7F"/>
    <w:rsid w:val="00A62DB3"/>
    <w:rsid w:val="00A86C7D"/>
    <w:rsid w:val="00A97FE3"/>
    <w:rsid w:val="00AA1E36"/>
    <w:rsid w:val="00AA67B4"/>
    <w:rsid w:val="00AB30BC"/>
    <w:rsid w:val="00AE04A2"/>
    <w:rsid w:val="00B15C20"/>
    <w:rsid w:val="00B2108E"/>
    <w:rsid w:val="00B3625B"/>
    <w:rsid w:val="00B91CD8"/>
    <w:rsid w:val="00B9464C"/>
    <w:rsid w:val="00BB01A3"/>
    <w:rsid w:val="00BD7CEB"/>
    <w:rsid w:val="00C17F92"/>
    <w:rsid w:val="00C235A1"/>
    <w:rsid w:val="00CA1B4A"/>
    <w:rsid w:val="00CD14DA"/>
    <w:rsid w:val="00CF7B4A"/>
    <w:rsid w:val="00D16E59"/>
    <w:rsid w:val="00DB7B1D"/>
    <w:rsid w:val="00E704B0"/>
    <w:rsid w:val="00E918A2"/>
    <w:rsid w:val="00E92C3E"/>
    <w:rsid w:val="00ED6130"/>
    <w:rsid w:val="00F05259"/>
    <w:rsid w:val="00F20579"/>
    <w:rsid w:val="00F53DC9"/>
    <w:rsid w:val="00FA5C06"/>
    <w:rsid w:val="00FA6CB4"/>
    <w:rsid w:val="00FC7295"/>
    <w:rsid w:val="00FD69F7"/>
    <w:rsid w:val="00FF018B"/>
    <w:rsid w:val="00FF0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C7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27770"/>
  </w:style>
  <w:style w:type="paragraph" w:styleId="ListParagraph">
    <w:name w:val="List Paragraph"/>
    <w:basedOn w:val="Normal"/>
    <w:uiPriority w:val="99"/>
    <w:qFormat/>
    <w:rsid w:val="00FA5C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23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235A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3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235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131</Words>
  <Characters>753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Posted 06/17/2014 @ 9:15 am by MCR</dc:title>
  <dc:subject/>
  <dc:creator>Sharon Schmidt</dc:creator>
  <cp:keywords/>
  <dc:description/>
  <cp:lastModifiedBy>M Lemieux</cp:lastModifiedBy>
  <cp:revision>2</cp:revision>
  <cp:lastPrinted>2014-06-17T13:13:00Z</cp:lastPrinted>
  <dcterms:created xsi:type="dcterms:W3CDTF">2014-06-17T13:14:00Z</dcterms:created>
  <dcterms:modified xsi:type="dcterms:W3CDTF">2014-06-17T13:14:00Z</dcterms:modified>
</cp:coreProperties>
</file>